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02601D">
      <w:pPr>
        <w:tabs>
          <w:tab w:val="left" w:pos="4568"/>
          <w:tab w:val="left" w:pos="7276"/>
          <w:tab w:val="left" w:pos="12774"/>
          <w:tab w:val="left" w:pos="13474"/>
        </w:tabs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乐至县至勤人力资源服务有限公司物资（设备）</w:t>
      </w:r>
      <w:r>
        <w:rPr>
          <w:rFonts w:hint="eastAsia" w:ascii="Times New Roman" w:hAnsi="Times New Roman" w:eastAsia="方正小标宋简体"/>
          <w:sz w:val="44"/>
          <w:szCs w:val="44"/>
        </w:rPr>
        <w:t>采购清单</w:t>
      </w:r>
    </w:p>
    <w:tbl>
      <w:tblPr>
        <w:tblStyle w:val="4"/>
        <w:tblW w:w="0" w:type="auto"/>
        <w:jc w:val="center"/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734"/>
        <w:gridCol w:w="56"/>
        <w:gridCol w:w="2792"/>
        <w:gridCol w:w="9646"/>
        <w:gridCol w:w="716"/>
        <w:gridCol w:w="682"/>
      </w:tblGrid>
      <w:tr w14:paraId="18F68D0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D36B2">
            <w:pPr>
              <w:spacing w:line="280" w:lineRule="exact"/>
              <w:jc w:val="center"/>
              <w:rPr>
                <w:rFonts w:ascii="Times New Roman" w:hAnsi="Times New Roman" w:eastAsia="方正黑体简体"/>
                <w:sz w:val="24"/>
              </w:rPr>
            </w:pPr>
            <w:r>
              <w:rPr>
                <w:rFonts w:hint="eastAsia" w:ascii="Times New Roman" w:hAnsi="Times New Roman" w:eastAsia="方正黑体简体"/>
                <w:sz w:val="24"/>
              </w:rPr>
              <w:t>序号</w:t>
            </w:r>
          </w:p>
        </w:tc>
        <w:tc>
          <w:tcPr>
            <w:tcW w:w="2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771D4">
            <w:pPr>
              <w:spacing w:line="280" w:lineRule="exact"/>
              <w:jc w:val="center"/>
              <w:rPr>
                <w:rFonts w:ascii="Times New Roman" w:hAnsi="Times New Roman" w:eastAsia="方正黑体简体"/>
                <w:sz w:val="24"/>
              </w:rPr>
            </w:pPr>
            <w:r>
              <w:rPr>
                <w:rFonts w:hint="eastAsia" w:ascii="Times New Roman" w:hAnsi="Times New Roman" w:eastAsia="方正黑体简体"/>
                <w:sz w:val="24"/>
              </w:rPr>
              <w:t>产品名称</w:t>
            </w:r>
          </w:p>
        </w:tc>
        <w:tc>
          <w:tcPr>
            <w:tcW w:w="9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41B4E">
            <w:pPr>
              <w:spacing w:line="280" w:lineRule="exact"/>
              <w:jc w:val="center"/>
              <w:rPr>
                <w:rFonts w:ascii="Times New Roman" w:hAnsi="Times New Roman" w:eastAsia="方正黑体简体"/>
                <w:sz w:val="24"/>
              </w:rPr>
            </w:pPr>
            <w:r>
              <w:rPr>
                <w:rFonts w:hint="eastAsia" w:ascii="Times New Roman" w:hAnsi="Times New Roman" w:eastAsia="方正黑体简体"/>
                <w:sz w:val="24"/>
              </w:rPr>
              <w:t>技术参数要求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8B106">
            <w:pPr>
              <w:spacing w:line="280" w:lineRule="exact"/>
              <w:jc w:val="center"/>
              <w:rPr>
                <w:rFonts w:ascii="Times New Roman" w:hAnsi="Times New Roman" w:eastAsia="方正黑体简体"/>
                <w:sz w:val="24"/>
              </w:rPr>
            </w:pPr>
            <w:r>
              <w:rPr>
                <w:rFonts w:hint="eastAsia" w:ascii="Times New Roman" w:hAnsi="Times New Roman" w:eastAsia="方正黑体简体"/>
                <w:sz w:val="24"/>
              </w:rPr>
              <w:t>数量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5B04D">
            <w:pPr>
              <w:spacing w:line="280" w:lineRule="exact"/>
              <w:jc w:val="center"/>
              <w:rPr>
                <w:rFonts w:ascii="Times New Roman" w:hAnsi="Times New Roman" w:eastAsia="方正黑体简体"/>
                <w:sz w:val="24"/>
              </w:rPr>
            </w:pPr>
            <w:r>
              <w:rPr>
                <w:rFonts w:hint="eastAsia" w:ascii="Times New Roman" w:hAnsi="Times New Roman" w:eastAsia="方正黑体简体"/>
                <w:sz w:val="24"/>
              </w:rPr>
              <w:t>单位</w:t>
            </w:r>
          </w:p>
        </w:tc>
      </w:tr>
      <w:tr w14:paraId="4921852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60" w:hRule="atLeast"/>
          <w:jc w:val="center"/>
        </w:trPr>
        <w:tc>
          <w:tcPr>
            <w:tcW w:w="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2CF17">
            <w:pPr>
              <w:spacing w:line="28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1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8E27C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宿舍电扇（吸顶扇）</w:t>
            </w:r>
          </w:p>
        </w:tc>
        <w:tc>
          <w:tcPr>
            <w:tcW w:w="9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916DF">
            <w:pPr>
              <w:spacing w:line="28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hint="eastAsia" w:ascii="Times New Roman" w:hAnsi="Times New Roman"/>
                <w:sz w:val="24"/>
              </w:rPr>
              <w:t>、电机类型：铜线电机。</w:t>
            </w:r>
            <w:r>
              <w:rPr>
                <w:rFonts w:ascii="Times New Roman" w:hAnsi="Times New Roman"/>
                <w:sz w:val="24"/>
              </w:rPr>
              <w:br w:type="textWrapping"/>
            </w:r>
            <w:r>
              <w:rPr>
                <w:rFonts w:hint="eastAsia" w:ascii="Times New Roman" w:hAnsi="Times New Roman"/>
                <w:sz w:val="24"/>
              </w:rPr>
              <w:t>扇叶片数：</w:t>
            </w: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hint="eastAsia" w:ascii="Times New Roman" w:hAnsi="Times New Roman"/>
                <w:sz w:val="24"/>
              </w:rPr>
              <w:t>叶。</w:t>
            </w:r>
            <w:r>
              <w:rPr>
                <w:rFonts w:ascii="Times New Roman" w:hAnsi="Times New Roman"/>
                <w:sz w:val="24"/>
              </w:rPr>
              <w:br w:type="textWrapping"/>
            </w:r>
            <w:r>
              <w:rPr>
                <w:rFonts w:hint="eastAsia" w:ascii="Times New Roman" w:hAnsi="Times New Roman"/>
                <w:sz w:val="24"/>
              </w:rPr>
              <w:t>扇叶直径：</w:t>
            </w:r>
            <w:r>
              <w:rPr>
                <w:rFonts w:ascii="Times New Roman" w:hAnsi="Times New Roman"/>
                <w:sz w:val="24"/>
              </w:rPr>
              <w:t>400mm~450mm</w:t>
            </w:r>
            <w:r>
              <w:rPr>
                <w:rFonts w:hint="eastAsia" w:ascii="Times New Roman" w:hAnsi="Times New Roman"/>
                <w:sz w:val="24"/>
              </w:rPr>
              <w:t>。</w:t>
            </w:r>
            <w:r>
              <w:rPr>
                <w:rFonts w:ascii="Times New Roman" w:hAnsi="Times New Roman"/>
                <w:sz w:val="24"/>
              </w:rPr>
              <w:br w:type="textWrapping"/>
            </w:r>
            <w:r>
              <w:rPr>
                <w:rFonts w:hint="eastAsia" w:ascii="Times New Roman" w:hAnsi="Times New Roman"/>
                <w:sz w:val="24"/>
              </w:rPr>
              <w:t>额定功率：</w:t>
            </w:r>
            <w:r>
              <w:rPr>
                <w:rFonts w:ascii="Times New Roman" w:hAnsi="Times New Roman"/>
                <w:sz w:val="24"/>
              </w:rPr>
              <w:t>30W~60W</w:t>
            </w:r>
            <w:r>
              <w:rPr>
                <w:rFonts w:hint="eastAsia" w:ascii="Times New Roman" w:hAnsi="Times New Roman"/>
                <w:sz w:val="24"/>
              </w:rPr>
              <w:t>。</w:t>
            </w:r>
            <w:r>
              <w:rPr>
                <w:rFonts w:ascii="Times New Roman" w:hAnsi="Times New Roman"/>
                <w:sz w:val="24"/>
              </w:rPr>
              <w:br w:type="textWrapping"/>
            </w:r>
            <w:r>
              <w:rPr>
                <w:rFonts w:hint="eastAsia" w:ascii="Times New Roman" w:hAnsi="Times New Roman"/>
                <w:sz w:val="24"/>
              </w:rPr>
              <w:t>含安装及常备线辅材。</w:t>
            </w:r>
            <w:r>
              <w:rPr>
                <w:rFonts w:ascii="Times New Roman" w:hAnsi="Times New Roman"/>
                <w:sz w:val="24"/>
              </w:rPr>
              <w:br w:type="textWrapping"/>
            </w:r>
            <w:r>
              <w:rPr>
                <w:rFonts w:hint="eastAsia" w:ascii="Times New Roman" w:hAnsi="Times New Roman"/>
                <w:sz w:val="24"/>
              </w:rPr>
              <w:t>含配套调速器。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B2A29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45B3B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台</w:t>
            </w:r>
          </w:p>
        </w:tc>
      </w:tr>
      <w:tr w14:paraId="40EC33C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60" w:hRule="atLeast"/>
          <w:jc w:val="center"/>
        </w:trPr>
        <w:tc>
          <w:tcPr>
            <w:tcW w:w="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AC85B">
            <w:pPr>
              <w:spacing w:line="28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2</w:t>
            </w:r>
            <w:bookmarkStart w:id="0" w:name="_GoBack"/>
            <w:bookmarkEnd w:id="0"/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CC2DD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教室电扇</w:t>
            </w:r>
          </w:p>
        </w:tc>
        <w:tc>
          <w:tcPr>
            <w:tcW w:w="9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3C2F5">
            <w:pPr>
              <w:spacing w:line="28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hint="eastAsia" w:ascii="Times New Roman" w:hAnsi="Times New Roman"/>
                <w:sz w:val="24"/>
              </w:rPr>
              <w:t>、电机类型：铜线电机。</w:t>
            </w:r>
            <w:r>
              <w:rPr>
                <w:rFonts w:ascii="Times New Roman" w:hAnsi="Times New Roman"/>
                <w:sz w:val="24"/>
              </w:rPr>
              <w:br w:type="textWrapping"/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/>
                <w:sz w:val="24"/>
              </w:rPr>
              <w:t>扇叶片数：</w:t>
            </w: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hint="eastAsia" w:ascii="Times New Roman" w:hAnsi="Times New Roman"/>
                <w:sz w:val="24"/>
              </w:rPr>
              <w:t>叶。</w:t>
            </w:r>
            <w:r>
              <w:rPr>
                <w:rFonts w:ascii="Times New Roman" w:hAnsi="Times New Roman"/>
                <w:sz w:val="24"/>
              </w:rPr>
              <w:br w:type="textWrapping"/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/>
                <w:sz w:val="24"/>
              </w:rPr>
              <w:t>扇叶直径：</w:t>
            </w:r>
            <w:r>
              <w:rPr>
                <w:rFonts w:ascii="Times New Roman" w:hAnsi="Times New Roman"/>
                <w:sz w:val="24"/>
              </w:rPr>
              <w:t>1400mm</w:t>
            </w:r>
            <w:r>
              <w:rPr>
                <w:rFonts w:hint="eastAsia" w:ascii="Times New Roman" w:hAnsi="Times New Roman"/>
                <w:sz w:val="24"/>
              </w:rPr>
              <w:t>。</w:t>
            </w:r>
            <w:r>
              <w:rPr>
                <w:rFonts w:ascii="Times New Roman" w:hAnsi="Times New Roman"/>
                <w:sz w:val="24"/>
              </w:rPr>
              <w:br w:type="textWrapping"/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/>
                <w:sz w:val="24"/>
              </w:rPr>
              <w:t>额定功率：</w:t>
            </w:r>
            <w:r>
              <w:rPr>
                <w:rFonts w:ascii="Times New Roman" w:hAnsi="Times New Roman"/>
                <w:sz w:val="24"/>
              </w:rPr>
              <w:t>70W~100W</w:t>
            </w:r>
            <w:r>
              <w:rPr>
                <w:rFonts w:hint="eastAsia" w:ascii="Times New Roman" w:hAnsi="Times New Roman"/>
                <w:sz w:val="24"/>
              </w:rPr>
              <w:t>。</w:t>
            </w:r>
            <w:r>
              <w:rPr>
                <w:rFonts w:ascii="Times New Roman" w:hAnsi="Times New Roman"/>
                <w:sz w:val="24"/>
              </w:rPr>
              <w:br w:type="textWrapping"/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/>
                <w:sz w:val="24"/>
              </w:rPr>
              <w:t>含安装及常备线辅材。</w:t>
            </w:r>
            <w:r>
              <w:rPr>
                <w:rFonts w:ascii="Times New Roman" w:hAnsi="Times New Roman"/>
                <w:sz w:val="24"/>
              </w:rPr>
              <w:br w:type="textWrapping"/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/>
                <w:sz w:val="24"/>
              </w:rPr>
              <w:t>含配套调速器。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2F10B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1152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5DB1A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台</w:t>
            </w:r>
          </w:p>
        </w:tc>
      </w:tr>
    </w:tbl>
    <w:p w14:paraId="49BF3343"/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mirrorMargin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Tk4MTBmNjZiNjA3MDcwNTQyYzJmYTYxZWEyM2QzNWYifQ=="/>
    <w:docVar w:name="KSO_WPS_MARK_KEY" w:val="d8739dd5-5521-4940-a08b-24a406044389"/>
  </w:docVars>
  <w:rsids>
    <w:rsidRoot w:val="1BB8758C"/>
    <w:rsid w:val="00082287"/>
    <w:rsid w:val="000F6BF5"/>
    <w:rsid w:val="00137F54"/>
    <w:rsid w:val="002058F5"/>
    <w:rsid w:val="0023478A"/>
    <w:rsid w:val="00347034"/>
    <w:rsid w:val="003721A2"/>
    <w:rsid w:val="00430697"/>
    <w:rsid w:val="00537EE4"/>
    <w:rsid w:val="00677A2B"/>
    <w:rsid w:val="00695F7C"/>
    <w:rsid w:val="006A7790"/>
    <w:rsid w:val="0072498B"/>
    <w:rsid w:val="008266ED"/>
    <w:rsid w:val="008F0533"/>
    <w:rsid w:val="00A7265C"/>
    <w:rsid w:val="00BC5BBB"/>
    <w:rsid w:val="00C85239"/>
    <w:rsid w:val="00CD6788"/>
    <w:rsid w:val="00CE756A"/>
    <w:rsid w:val="00D81F97"/>
    <w:rsid w:val="00E163EC"/>
    <w:rsid w:val="00EA42E6"/>
    <w:rsid w:val="00FE5EF6"/>
    <w:rsid w:val="01F42D45"/>
    <w:rsid w:val="021358C1"/>
    <w:rsid w:val="067A7CBC"/>
    <w:rsid w:val="075D527C"/>
    <w:rsid w:val="08583858"/>
    <w:rsid w:val="08E6788B"/>
    <w:rsid w:val="0F144A26"/>
    <w:rsid w:val="0F96368D"/>
    <w:rsid w:val="0FCF7859"/>
    <w:rsid w:val="156F29B6"/>
    <w:rsid w:val="165247B2"/>
    <w:rsid w:val="16B72F89"/>
    <w:rsid w:val="19B4308D"/>
    <w:rsid w:val="1B176D85"/>
    <w:rsid w:val="1B570174"/>
    <w:rsid w:val="1BB8758C"/>
    <w:rsid w:val="217355DC"/>
    <w:rsid w:val="217D645B"/>
    <w:rsid w:val="22B34DBA"/>
    <w:rsid w:val="26BE379D"/>
    <w:rsid w:val="281A4A03"/>
    <w:rsid w:val="28902F18"/>
    <w:rsid w:val="297168A5"/>
    <w:rsid w:val="2E756E38"/>
    <w:rsid w:val="30894E1C"/>
    <w:rsid w:val="30AE03DF"/>
    <w:rsid w:val="314B0324"/>
    <w:rsid w:val="378E0F6A"/>
    <w:rsid w:val="38ED3A6E"/>
    <w:rsid w:val="394A0EC1"/>
    <w:rsid w:val="3AA52853"/>
    <w:rsid w:val="3C291261"/>
    <w:rsid w:val="3C3D6D89"/>
    <w:rsid w:val="436125E9"/>
    <w:rsid w:val="47794E4B"/>
    <w:rsid w:val="48D6004D"/>
    <w:rsid w:val="496A5660"/>
    <w:rsid w:val="4D0104F9"/>
    <w:rsid w:val="4D844549"/>
    <w:rsid w:val="4EE94FAC"/>
    <w:rsid w:val="4EF83441"/>
    <w:rsid w:val="4FC43323"/>
    <w:rsid w:val="5246001F"/>
    <w:rsid w:val="52A86F2C"/>
    <w:rsid w:val="53B37216"/>
    <w:rsid w:val="53C71634"/>
    <w:rsid w:val="54BA5AB9"/>
    <w:rsid w:val="5C186ED1"/>
    <w:rsid w:val="5C8005D2"/>
    <w:rsid w:val="5D017965"/>
    <w:rsid w:val="5DB94316"/>
    <w:rsid w:val="5DFA22CC"/>
    <w:rsid w:val="5EF221DC"/>
    <w:rsid w:val="5FA0059C"/>
    <w:rsid w:val="5FA8183C"/>
    <w:rsid w:val="6106225A"/>
    <w:rsid w:val="63057A83"/>
    <w:rsid w:val="6329551F"/>
    <w:rsid w:val="651025ED"/>
    <w:rsid w:val="695B664F"/>
    <w:rsid w:val="69B61AD7"/>
    <w:rsid w:val="69C45FA2"/>
    <w:rsid w:val="6A6B0B13"/>
    <w:rsid w:val="6BAA566B"/>
    <w:rsid w:val="70422316"/>
    <w:rsid w:val="70686402"/>
    <w:rsid w:val="71211F2C"/>
    <w:rsid w:val="72E90827"/>
    <w:rsid w:val="75D02172"/>
    <w:rsid w:val="77334767"/>
    <w:rsid w:val="78BB4A14"/>
    <w:rsid w:val="7CC52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autoRedefine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autoRedefine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autoRedefine/>
    <w:qFormat/>
    <w:uiPriority w:val="99"/>
    <w:pPr>
      <w:jc w:val="center"/>
    </w:pPr>
  </w:style>
  <w:style w:type="character" w:customStyle="1" w:styleId="6">
    <w:name w:val="Heading 1 Char"/>
    <w:basedOn w:val="5"/>
    <w:link w:val="2"/>
    <w:autoRedefine/>
    <w:qFormat/>
    <w:uiPriority w:val="9"/>
    <w:rPr>
      <w:b/>
      <w:bCs/>
      <w:kern w:val="44"/>
      <w:sz w:val="44"/>
      <w:szCs w:val="44"/>
    </w:rPr>
  </w:style>
  <w:style w:type="character" w:customStyle="1" w:styleId="7">
    <w:name w:val="font11"/>
    <w:basedOn w:val="5"/>
    <w:autoRedefine/>
    <w:qFormat/>
    <w:uiPriority w:val="99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31"/>
    <w:basedOn w:val="5"/>
    <w:autoRedefine/>
    <w:qFormat/>
    <w:uiPriority w:val="99"/>
    <w:rPr>
      <w:rFonts w:ascii="宋体" w:hAnsi="宋体" w:eastAsia="宋体" w:cs="宋体"/>
      <w:color w:val="FF0000"/>
      <w:sz w:val="20"/>
      <w:szCs w:val="20"/>
      <w:u w:val="none"/>
    </w:rPr>
  </w:style>
  <w:style w:type="character" w:customStyle="1" w:styleId="9">
    <w:name w:val="font21"/>
    <w:basedOn w:val="5"/>
    <w:autoRedefine/>
    <w:qFormat/>
    <w:uiPriority w:val="99"/>
    <w:rPr>
      <w:rFonts w:ascii="宋体" w:hAnsi="宋体" w:eastAsia="宋体" w:cs="宋体"/>
      <w:color w:val="000000"/>
      <w:sz w:val="20"/>
      <w:szCs w:val="20"/>
      <w:u w:val="none"/>
    </w:rPr>
  </w:style>
  <w:style w:type="paragraph" w:customStyle="1" w:styleId="10">
    <w:name w:val="null3"/>
    <w:autoRedefine/>
    <w:hidden/>
    <w:qFormat/>
    <w:uiPriority w:val="99"/>
    <w:rPr>
      <w:rFonts w:ascii="Calibri" w:hAnsi="Calibri" w:eastAsia="宋体" w:cs="Times New Roman"/>
      <w:kern w:val="0"/>
      <w:sz w:val="20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1635</Words>
  <Characters>2303</Characters>
  <Lines>0</Lines>
  <Paragraphs>0</Paragraphs>
  <TotalTime>3</TotalTime>
  <ScaleCrop>false</ScaleCrop>
  <LinksUpToDate>false</LinksUpToDate>
  <CharactersWithSpaces>2323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2024-04-20T07:36:00Z</dcterms:created>
  <dc:creator>潇洒人生</dc:creator>
  <cp:lastModifiedBy>深蓝梦的味道</cp:lastModifiedBy>
  <cp:lastPrinted>2024-04-20T08:12:00Z</cp:lastPrinted>
  <dcterms:modified xsi:type="dcterms:W3CDTF">2025-09-17T05:37:56Z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0106B27E3BFE4CFA97278988AC1198B4_13</vt:lpwstr>
  </property>
  <property fmtid="{D5CDD505-2E9C-101B-9397-08002B2CF9AE}" pid="4" name="KSOTemplateDocerSaveRecord">
    <vt:lpwstr>eyJoZGlkIjoiNTk4MTBmNjZiNjA3MDcwNTQyYzJmYTYxZWEyM2QzNWYiLCJ1c2VySWQiOiIyOTI2MTA4NDIifQ==</vt:lpwstr>
  </property>
</Properties>
</file>